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830F" w14:textId="77777777" w:rsidR="00B25C42" w:rsidRDefault="00B25C42" w:rsidP="00655C24">
      <w:pPr>
        <w:spacing w:before="360" w:after="360"/>
        <w:textAlignment w:val="baseline"/>
        <w:rPr>
          <w:rFonts w:ascii="Helvetica" w:hAnsi="Helvetica" w:cs="Times New Roman"/>
          <w:color w:val="505050"/>
        </w:rPr>
      </w:pPr>
    </w:p>
    <w:p w14:paraId="4DF9DD9F" w14:textId="1BB3563C" w:rsidR="00B25C42" w:rsidRDefault="00B25C42" w:rsidP="00B25C42">
      <w:pPr>
        <w:jc w:val="center"/>
        <w:rPr>
          <w:rFonts w:ascii="Times New Roman" w:hAnsi="Times New Roman" w:cs="Times New Roman"/>
          <w:b/>
          <w:sz w:val="28"/>
        </w:rPr>
      </w:pPr>
      <w:r w:rsidRPr="004311A0">
        <w:rPr>
          <w:rFonts w:ascii="Times New Roman" w:hAnsi="Times New Roman" w:cs="Times New Roman"/>
          <w:b/>
          <w:sz w:val="28"/>
        </w:rPr>
        <w:t xml:space="preserve">Student Travel </w:t>
      </w:r>
      <w:r>
        <w:rPr>
          <w:rFonts w:ascii="Times New Roman" w:hAnsi="Times New Roman" w:cs="Times New Roman"/>
          <w:b/>
          <w:sz w:val="28"/>
        </w:rPr>
        <w:t>Award</w:t>
      </w:r>
      <w:r w:rsidRPr="004311A0">
        <w:rPr>
          <w:rFonts w:ascii="Times New Roman" w:hAnsi="Times New Roman" w:cs="Times New Roman"/>
          <w:b/>
          <w:sz w:val="28"/>
        </w:rPr>
        <w:t xml:space="preserve"> Application Form</w:t>
      </w:r>
      <w:r>
        <w:rPr>
          <w:rFonts w:ascii="Times New Roman" w:hAnsi="Times New Roman" w:cs="Times New Roman" w:hint="eastAsia"/>
          <w:b/>
          <w:sz w:val="28"/>
        </w:rPr>
        <w:t xml:space="preserve"> (AIM 202</w:t>
      </w:r>
      <w:r w:rsidR="00B257EB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 w:hint="eastAsia"/>
          <w:b/>
          <w:sz w:val="28"/>
        </w:rPr>
        <w:t>)</w:t>
      </w:r>
    </w:p>
    <w:p w14:paraId="05B7F5DB" w14:textId="77777777" w:rsidR="00B25C42" w:rsidRPr="004311A0" w:rsidRDefault="00B25C42" w:rsidP="006804A4">
      <w:pPr>
        <w:spacing w:before="160" w:after="160"/>
        <w:jc w:val="center"/>
        <w:rPr>
          <w:rFonts w:ascii="Times New Roman" w:hAnsi="Times New Roman" w:cs="Times New Roman"/>
          <w:b/>
          <w:sz w:val="32"/>
        </w:rPr>
      </w:pPr>
    </w:p>
    <w:p w14:paraId="7D5F84E8" w14:textId="77777777" w:rsidR="00B25C42" w:rsidRPr="004311A0" w:rsidRDefault="00B25C42" w:rsidP="006804A4">
      <w:pPr>
        <w:spacing w:before="160" w:after="160"/>
        <w:rPr>
          <w:rFonts w:ascii="Times New Roman" w:hAnsi="Times New Roman" w:cs="Times New Roman"/>
          <w:b/>
        </w:rPr>
      </w:pPr>
      <w:r w:rsidRPr="004311A0">
        <w:rPr>
          <w:rFonts w:ascii="Times New Roman" w:hAnsi="Times New Roman" w:cs="Times New Roman"/>
          <w:b/>
        </w:rPr>
        <w:t>(a) Applicant Information</w:t>
      </w:r>
    </w:p>
    <w:p w14:paraId="547ABAE1" w14:textId="3F4BB1E6" w:rsidR="00B25C42" w:rsidRPr="004311A0" w:rsidRDefault="00B25C42" w:rsidP="006804A4">
      <w:pPr>
        <w:spacing w:before="160" w:after="160"/>
        <w:ind w:left="720"/>
        <w:rPr>
          <w:rFonts w:ascii="Times New Roman" w:hAnsi="Times New Roman" w:cs="Times New Roman"/>
        </w:rPr>
      </w:pPr>
      <w:r w:rsidRPr="004311A0">
        <w:rPr>
          <w:rFonts w:ascii="Times New Roman" w:hAnsi="Times New Roman" w:cs="Times New Roman"/>
          <w:b/>
        </w:rPr>
        <w:t xml:space="preserve">Full Legal Name: </w:t>
      </w:r>
      <w:r w:rsidRPr="004311A0">
        <w:rPr>
          <w:rFonts w:ascii="Times New Roman" w:hAnsi="Times New Roman" w:cs="Times New Roman"/>
        </w:rPr>
        <w:t xml:space="preserve"> </w:t>
      </w:r>
    </w:p>
    <w:p w14:paraId="03603AA9" w14:textId="23EB07D4" w:rsidR="00B25C42" w:rsidRPr="004311A0" w:rsidRDefault="00B25C42" w:rsidP="006804A4">
      <w:pPr>
        <w:spacing w:before="160" w:after="160"/>
        <w:ind w:left="720"/>
        <w:rPr>
          <w:rFonts w:ascii="Times New Roman" w:hAnsi="Times New Roman" w:cs="Times New Roman"/>
        </w:rPr>
      </w:pPr>
      <w:r w:rsidRPr="004311A0">
        <w:rPr>
          <w:rFonts w:ascii="Times New Roman" w:hAnsi="Times New Roman" w:cs="Times New Roman"/>
          <w:b/>
        </w:rPr>
        <w:t>Academic Institution:</w:t>
      </w:r>
      <w:r w:rsidR="00C03C20">
        <w:rPr>
          <w:rFonts w:ascii="Times New Roman" w:hAnsi="Times New Roman" w:cs="Times New Roman"/>
        </w:rPr>
        <w:t xml:space="preserve"> </w:t>
      </w:r>
    </w:p>
    <w:p w14:paraId="1DB70E9C" w14:textId="0D4A8FDA" w:rsidR="00B25C42" w:rsidRPr="004311A0" w:rsidRDefault="00B25C42" w:rsidP="006804A4">
      <w:pPr>
        <w:spacing w:before="160" w:after="160"/>
        <w:ind w:left="720"/>
        <w:rPr>
          <w:rFonts w:ascii="Times New Roman" w:hAnsi="Times New Roman" w:cs="Times New Roman"/>
        </w:rPr>
      </w:pPr>
      <w:r w:rsidRPr="004311A0">
        <w:rPr>
          <w:rFonts w:ascii="Times New Roman" w:hAnsi="Times New Roman" w:cs="Times New Roman"/>
          <w:b/>
        </w:rPr>
        <w:t xml:space="preserve">Department: </w:t>
      </w:r>
    </w:p>
    <w:p w14:paraId="12B82667" w14:textId="70186383" w:rsidR="00B25C42" w:rsidRPr="004311A0" w:rsidRDefault="00B25C42" w:rsidP="006804A4">
      <w:pPr>
        <w:spacing w:before="160" w:after="160"/>
        <w:ind w:left="720"/>
        <w:rPr>
          <w:rFonts w:ascii="Times New Roman" w:hAnsi="Times New Roman" w:cs="Times New Roman"/>
        </w:rPr>
      </w:pPr>
      <w:r w:rsidRPr="004311A0">
        <w:rPr>
          <w:rFonts w:ascii="Times New Roman" w:hAnsi="Times New Roman" w:cs="Times New Roman"/>
          <w:b/>
        </w:rPr>
        <w:t xml:space="preserve">Current Mailing Address: </w:t>
      </w:r>
      <w:r w:rsidRPr="004311A0">
        <w:rPr>
          <w:rFonts w:ascii="Times New Roman" w:hAnsi="Times New Roman" w:cs="Times New Roman"/>
        </w:rPr>
        <w:t xml:space="preserve"> </w:t>
      </w:r>
    </w:p>
    <w:p w14:paraId="3DA60BF1" w14:textId="3CEC4210" w:rsidR="00B25C42" w:rsidRPr="004311A0" w:rsidRDefault="00B25C42" w:rsidP="006804A4">
      <w:pPr>
        <w:spacing w:before="160" w:after="160"/>
        <w:ind w:left="720"/>
        <w:rPr>
          <w:rFonts w:ascii="Times New Roman" w:hAnsi="Times New Roman" w:cs="Times New Roman"/>
        </w:rPr>
      </w:pPr>
      <w:r w:rsidRPr="004311A0">
        <w:rPr>
          <w:rFonts w:ascii="Times New Roman" w:hAnsi="Times New Roman" w:cs="Times New Roman"/>
          <w:b/>
        </w:rPr>
        <w:t xml:space="preserve">Phone Number: </w:t>
      </w:r>
    </w:p>
    <w:p w14:paraId="2625042E" w14:textId="2058D708" w:rsidR="00B25C42" w:rsidRPr="004311A0" w:rsidRDefault="00B25C42" w:rsidP="006804A4">
      <w:pPr>
        <w:spacing w:before="160" w:after="160"/>
        <w:ind w:left="720"/>
        <w:rPr>
          <w:rFonts w:ascii="Times New Roman" w:hAnsi="Times New Roman" w:cs="Times New Roman"/>
        </w:rPr>
      </w:pPr>
      <w:r w:rsidRPr="004311A0">
        <w:rPr>
          <w:rFonts w:ascii="Times New Roman" w:hAnsi="Times New Roman" w:cs="Times New Roman"/>
          <w:b/>
        </w:rPr>
        <w:t xml:space="preserve">Email Address: </w:t>
      </w:r>
    </w:p>
    <w:p w14:paraId="751E1433" w14:textId="77777777" w:rsidR="00B25C42" w:rsidRPr="004311A0" w:rsidRDefault="00B25C42" w:rsidP="006804A4">
      <w:pPr>
        <w:spacing w:before="160" w:after="160"/>
        <w:rPr>
          <w:rFonts w:ascii="Times New Roman" w:hAnsi="Times New Roman" w:cs="Times New Roman"/>
          <w:b/>
        </w:rPr>
      </w:pPr>
      <w:r w:rsidRPr="004311A0">
        <w:rPr>
          <w:rFonts w:ascii="Times New Roman" w:hAnsi="Times New Roman" w:cs="Times New Roman"/>
          <w:b/>
        </w:rPr>
        <w:t>(b) Advisor Information</w:t>
      </w:r>
    </w:p>
    <w:p w14:paraId="1DF9F146" w14:textId="77777777" w:rsidR="00B25C42" w:rsidRPr="004311A0" w:rsidRDefault="00B25C42" w:rsidP="006804A4">
      <w:pPr>
        <w:spacing w:before="160" w:after="160"/>
        <w:ind w:left="720"/>
        <w:rPr>
          <w:rFonts w:ascii="Times New Roman" w:hAnsi="Times New Roman" w:cs="Times New Roman"/>
        </w:rPr>
      </w:pPr>
      <w:r w:rsidRPr="004311A0">
        <w:rPr>
          <w:rFonts w:ascii="Times New Roman" w:hAnsi="Times New Roman" w:cs="Times New Roman"/>
          <w:b/>
        </w:rPr>
        <w:t xml:space="preserve">Name: </w:t>
      </w:r>
      <w:r w:rsidRPr="004311A0">
        <w:rPr>
          <w:rFonts w:ascii="Times New Roman" w:hAnsi="Times New Roman" w:cs="Times New Roman"/>
        </w:rPr>
        <w:t xml:space="preserve"> Advisor A. Author</w:t>
      </w:r>
    </w:p>
    <w:p w14:paraId="18A9D0F1" w14:textId="77777777" w:rsidR="00B25C42" w:rsidRPr="004311A0" w:rsidRDefault="00B25C42" w:rsidP="006804A4">
      <w:pPr>
        <w:spacing w:before="160" w:after="160"/>
        <w:ind w:left="720"/>
        <w:rPr>
          <w:rFonts w:ascii="Times New Roman" w:hAnsi="Times New Roman" w:cs="Times New Roman"/>
        </w:rPr>
      </w:pPr>
      <w:r w:rsidRPr="004311A0">
        <w:rPr>
          <w:rFonts w:ascii="Times New Roman" w:hAnsi="Times New Roman" w:cs="Times New Roman"/>
          <w:b/>
        </w:rPr>
        <w:t xml:space="preserve">Title: </w:t>
      </w:r>
      <w:r w:rsidRPr="004311A0">
        <w:rPr>
          <w:rFonts w:ascii="Times New Roman" w:hAnsi="Times New Roman" w:cs="Times New Roman"/>
        </w:rPr>
        <w:t xml:space="preserve"> Professor</w:t>
      </w:r>
    </w:p>
    <w:p w14:paraId="45C15E1B" w14:textId="77777777" w:rsidR="00B25C42" w:rsidRPr="004311A0" w:rsidRDefault="00B25C42" w:rsidP="006804A4">
      <w:pPr>
        <w:spacing w:before="160" w:after="160"/>
        <w:ind w:left="720"/>
        <w:rPr>
          <w:rFonts w:ascii="Times New Roman" w:hAnsi="Times New Roman" w:cs="Times New Roman"/>
        </w:rPr>
      </w:pPr>
      <w:r w:rsidRPr="004311A0">
        <w:rPr>
          <w:rFonts w:ascii="Times New Roman" w:hAnsi="Times New Roman" w:cs="Times New Roman"/>
          <w:b/>
        </w:rPr>
        <w:t>Academic Institution:</w:t>
      </w:r>
      <w:r w:rsidRPr="004311A0">
        <w:rPr>
          <w:rFonts w:ascii="Times New Roman" w:hAnsi="Times New Roman" w:cs="Times New Roman"/>
        </w:rPr>
        <w:t xml:space="preserve"> ABCD University</w:t>
      </w:r>
    </w:p>
    <w:p w14:paraId="26440043" w14:textId="77777777" w:rsidR="00B25C42" w:rsidRPr="004311A0" w:rsidRDefault="00B25C42" w:rsidP="006804A4">
      <w:pPr>
        <w:spacing w:before="160" w:after="160"/>
        <w:ind w:left="720"/>
        <w:rPr>
          <w:rFonts w:ascii="Times New Roman" w:hAnsi="Times New Roman" w:cs="Times New Roman"/>
        </w:rPr>
      </w:pPr>
      <w:r w:rsidRPr="004311A0">
        <w:rPr>
          <w:rFonts w:ascii="Times New Roman" w:hAnsi="Times New Roman" w:cs="Times New Roman"/>
          <w:b/>
        </w:rPr>
        <w:t xml:space="preserve">Department: </w:t>
      </w:r>
      <w:r w:rsidRPr="004311A0">
        <w:rPr>
          <w:rFonts w:ascii="Times New Roman" w:hAnsi="Times New Roman" w:cs="Times New Roman"/>
        </w:rPr>
        <w:t xml:space="preserve"> Mechanical Engineering</w:t>
      </w:r>
    </w:p>
    <w:p w14:paraId="19CAC4A3" w14:textId="77777777" w:rsidR="00B25C42" w:rsidRPr="004311A0" w:rsidRDefault="00B25C42" w:rsidP="006804A4">
      <w:pPr>
        <w:spacing w:before="160" w:after="160"/>
        <w:ind w:left="720"/>
        <w:rPr>
          <w:rFonts w:ascii="Times New Roman" w:hAnsi="Times New Roman" w:cs="Times New Roman"/>
        </w:rPr>
      </w:pPr>
      <w:r w:rsidRPr="004311A0">
        <w:rPr>
          <w:rFonts w:ascii="Times New Roman" w:hAnsi="Times New Roman" w:cs="Times New Roman"/>
          <w:b/>
        </w:rPr>
        <w:t xml:space="preserve">Work Address: </w:t>
      </w:r>
      <w:r w:rsidRPr="004311A0">
        <w:rPr>
          <w:rFonts w:ascii="Times New Roman" w:hAnsi="Times New Roman" w:cs="Times New Roman"/>
        </w:rPr>
        <w:t xml:space="preserve"> 567 Main Street, Small Town, MS, 12345, USA.</w:t>
      </w:r>
    </w:p>
    <w:p w14:paraId="12E660D5" w14:textId="77777777" w:rsidR="00B25C42" w:rsidRPr="004311A0" w:rsidRDefault="00B25C42" w:rsidP="006804A4">
      <w:pPr>
        <w:spacing w:before="160" w:after="160"/>
        <w:ind w:left="720"/>
        <w:rPr>
          <w:rFonts w:ascii="Times New Roman" w:hAnsi="Times New Roman" w:cs="Times New Roman"/>
        </w:rPr>
      </w:pPr>
      <w:r w:rsidRPr="004311A0">
        <w:rPr>
          <w:rFonts w:ascii="Times New Roman" w:hAnsi="Times New Roman" w:cs="Times New Roman"/>
          <w:b/>
        </w:rPr>
        <w:t xml:space="preserve">Phone Number: </w:t>
      </w:r>
      <w:r w:rsidRPr="004311A0">
        <w:rPr>
          <w:rFonts w:ascii="Times New Roman" w:hAnsi="Times New Roman" w:cs="Times New Roman"/>
        </w:rPr>
        <w:t>234-867-5309</w:t>
      </w:r>
    </w:p>
    <w:p w14:paraId="2B1D8706" w14:textId="77777777" w:rsidR="00B25C42" w:rsidRPr="004311A0" w:rsidRDefault="00B25C42" w:rsidP="006804A4">
      <w:pPr>
        <w:spacing w:before="160" w:after="160"/>
        <w:ind w:left="720"/>
        <w:rPr>
          <w:rFonts w:ascii="Times New Roman" w:hAnsi="Times New Roman" w:cs="Times New Roman"/>
        </w:rPr>
      </w:pPr>
      <w:r w:rsidRPr="004311A0">
        <w:rPr>
          <w:rFonts w:ascii="Times New Roman" w:hAnsi="Times New Roman" w:cs="Times New Roman"/>
          <w:b/>
        </w:rPr>
        <w:t xml:space="preserve">Email Address:  </w:t>
      </w:r>
      <w:r w:rsidRPr="004311A0">
        <w:rPr>
          <w:rFonts w:ascii="Times New Roman" w:hAnsi="Times New Roman" w:cs="Times New Roman"/>
        </w:rPr>
        <w:t>AdvisorName@ABCD.edu</w:t>
      </w:r>
    </w:p>
    <w:p w14:paraId="26D1BB23" w14:textId="77777777" w:rsidR="00B25C42" w:rsidRPr="004311A0" w:rsidRDefault="00B25C42" w:rsidP="006804A4">
      <w:pPr>
        <w:spacing w:before="160" w:after="160"/>
        <w:rPr>
          <w:rFonts w:ascii="Times New Roman" w:hAnsi="Times New Roman" w:cs="Times New Roman"/>
          <w:b/>
        </w:rPr>
      </w:pPr>
      <w:r w:rsidRPr="004311A0">
        <w:rPr>
          <w:rFonts w:ascii="Times New Roman" w:hAnsi="Times New Roman" w:cs="Times New Roman"/>
          <w:b/>
        </w:rPr>
        <w:t xml:space="preserve">(c) </w:t>
      </w:r>
      <w:r>
        <w:rPr>
          <w:rFonts w:ascii="Times New Roman" w:hAnsi="Times New Roman" w:cs="Times New Roman" w:hint="eastAsia"/>
          <w:b/>
        </w:rPr>
        <w:t>Submission</w:t>
      </w:r>
      <w:r w:rsidRPr="004311A0">
        <w:rPr>
          <w:rFonts w:ascii="Times New Roman" w:hAnsi="Times New Roman" w:cs="Times New Roman"/>
          <w:b/>
        </w:rPr>
        <w:t xml:space="preserve"> Information</w:t>
      </w:r>
    </w:p>
    <w:p w14:paraId="5704EBE7" w14:textId="4D0E5027" w:rsidR="00B25C42" w:rsidRPr="004311A0" w:rsidRDefault="00CB6AC5" w:rsidP="006804A4">
      <w:pPr>
        <w:spacing w:before="160"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FC2722">
        <w:rPr>
          <w:rFonts w:ascii="Times New Roman" w:hAnsi="Times New Roman" w:cs="Times New Roman"/>
          <w:b/>
        </w:rPr>
        <w:t xml:space="preserve">Paper </w:t>
      </w:r>
      <w:r w:rsidR="00B25C42" w:rsidRPr="004311A0">
        <w:rPr>
          <w:rFonts w:ascii="Times New Roman" w:hAnsi="Times New Roman" w:cs="Times New Roman"/>
          <w:b/>
        </w:rPr>
        <w:t xml:space="preserve">Number: </w:t>
      </w:r>
      <w:r w:rsidR="00B25C42" w:rsidRPr="004311A0">
        <w:rPr>
          <w:rFonts w:ascii="Times New Roman" w:hAnsi="Times New Roman" w:cs="Times New Roman"/>
        </w:rPr>
        <w:t>1234567890</w:t>
      </w:r>
    </w:p>
    <w:p w14:paraId="72DAF3FA" w14:textId="19C9B932" w:rsidR="00B25C42" w:rsidRPr="004B7806" w:rsidRDefault="00B25C42" w:rsidP="006804A4">
      <w:pPr>
        <w:spacing w:before="160" w:after="1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Submission type: </w:t>
      </w:r>
      <w:r w:rsidRPr="004B7806">
        <w:rPr>
          <w:rFonts w:ascii="Times New Roman" w:hAnsi="Times New Roman" w:cs="Times New Roman" w:hint="eastAsia"/>
        </w:rPr>
        <w:t>Paper, poster, etc.</w:t>
      </w:r>
    </w:p>
    <w:p w14:paraId="54CEAFB6" w14:textId="77777777" w:rsidR="00B25C42" w:rsidRPr="004311A0" w:rsidRDefault="00B25C42" w:rsidP="006804A4">
      <w:pPr>
        <w:spacing w:before="160" w:after="160"/>
        <w:ind w:left="720"/>
        <w:rPr>
          <w:rFonts w:ascii="Times New Roman" w:hAnsi="Times New Roman" w:cs="Times New Roman"/>
        </w:rPr>
      </w:pPr>
      <w:r w:rsidRPr="004311A0">
        <w:rPr>
          <w:rFonts w:ascii="Times New Roman" w:hAnsi="Times New Roman" w:cs="Times New Roman"/>
          <w:b/>
        </w:rPr>
        <w:t>Citation:</w:t>
      </w:r>
      <w:r w:rsidRPr="004311A0">
        <w:rPr>
          <w:rFonts w:ascii="Times New Roman" w:hAnsi="Times New Roman" w:cs="Times New Roman"/>
        </w:rPr>
        <w:t xml:space="preserve"> S.A. Author and A. A. Author, “Your Paper Title”,</w:t>
      </w:r>
      <w:r>
        <w:rPr>
          <w:rFonts w:ascii="Times New Roman" w:hAnsi="Times New Roman" w:cs="Times New Roman" w:hint="eastAsia"/>
        </w:rPr>
        <w:t xml:space="preserve"> AIM 2024</w:t>
      </w:r>
      <w:r w:rsidRPr="004311A0">
        <w:rPr>
          <w:rFonts w:ascii="Times New Roman" w:hAnsi="Times New Roman" w:cs="Times New Roman"/>
        </w:rPr>
        <w:t xml:space="preserve">. </w:t>
      </w:r>
    </w:p>
    <w:p w14:paraId="1837B68E" w14:textId="77777777" w:rsidR="00B25C42" w:rsidRPr="004311A0" w:rsidRDefault="00B25C42" w:rsidP="006804A4">
      <w:pPr>
        <w:spacing w:before="160" w:after="160"/>
        <w:rPr>
          <w:rFonts w:ascii="Times New Roman" w:hAnsi="Times New Roman" w:cs="Times New Roman"/>
          <w:b/>
        </w:rPr>
      </w:pPr>
      <w:r w:rsidRPr="004311A0">
        <w:rPr>
          <w:rFonts w:ascii="Times New Roman" w:hAnsi="Times New Roman" w:cs="Times New Roman"/>
          <w:b/>
        </w:rPr>
        <w:t xml:space="preserve">(d) Participation: </w:t>
      </w:r>
    </w:p>
    <w:p w14:paraId="2C632C78" w14:textId="77777777" w:rsidR="00B25C42" w:rsidRPr="004311A0" w:rsidRDefault="00B25C42" w:rsidP="006804A4">
      <w:pPr>
        <w:spacing w:before="160" w:after="160"/>
        <w:ind w:left="720"/>
        <w:rPr>
          <w:rFonts w:ascii="Times New Roman" w:hAnsi="Times New Roman" w:cs="Times New Roman"/>
        </w:rPr>
      </w:pPr>
      <w:r w:rsidRPr="004311A0">
        <w:rPr>
          <w:rFonts w:ascii="Times New Roman" w:hAnsi="Times New Roman" w:cs="Times New Roman"/>
          <w:b/>
        </w:rPr>
        <w:t xml:space="preserve">Will the </w:t>
      </w:r>
      <w:r>
        <w:rPr>
          <w:rFonts w:ascii="Times New Roman" w:hAnsi="Times New Roman" w:cs="Times New Roman" w:hint="eastAsia"/>
          <w:b/>
        </w:rPr>
        <w:t>submission</w:t>
      </w:r>
      <w:r w:rsidRPr="004311A0">
        <w:rPr>
          <w:rFonts w:ascii="Times New Roman" w:hAnsi="Times New Roman" w:cs="Times New Roman"/>
          <w:b/>
        </w:rPr>
        <w:t xml:space="preserve"> be presented by student? </w:t>
      </w:r>
      <w:r w:rsidRPr="004311A0">
        <w:rPr>
          <w:rFonts w:ascii="Times New Roman" w:hAnsi="Times New Roman" w:cs="Times New Roman"/>
        </w:rPr>
        <w:t>Yes, I will present the above paper</w:t>
      </w:r>
    </w:p>
    <w:p w14:paraId="73ADCAFC" w14:textId="77777777" w:rsidR="00B25C42" w:rsidRPr="004311A0" w:rsidRDefault="00B25C42" w:rsidP="00B25C42">
      <w:pPr>
        <w:ind w:left="720"/>
        <w:rPr>
          <w:rFonts w:ascii="Times New Roman" w:hAnsi="Times New Roman" w:cs="Times New Roman"/>
        </w:rPr>
      </w:pPr>
    </w:p>
    <w:p w14:paraId="266E23E7" w14:textId="675688FE" w:rsidR="00B25C42" w:rsidRDefault="002B5066" w:rsidP="00B25C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E261BB6" w14:textId="77777777" w:rsidR="007D00D7" w:rsidRDefault="007D00D7" w:rsidP="00B25C42">
      <w:pPr>
        <w:rPr>
          <w:rFonts w:ascii="Times New Roman" w:hAnsi="Times New Roman" w:cs="Times New Roman"/>
          <w:b/>
        </w:rPr>
      </w:pPr>
    </w:p>
    <w:p w14:paraId="47CA6796" w14:textId="77777777" w:rsidR="007D00D7" w:rsidRDefault="007D00D7" w:rsidP="00B25C42">
      <w:pPr>
        <w:rPr>
          <w:rFonts w:ascii="Times New Roman" w:hAnsi="Times New Roman" w:cs="Times New Roman"/>
          <w:b/>
        </w:rPr>
      </w:pPr>
    </w:p>
    <w:p w14:paraId="5906E0F0" w14:textId="77777777" w:rsidR="007D00D7" w:rsidRDefault="007D00D7" w:rsidP="00B25C42">
      <w:pPr>
        <w:rPr>
          <w:rFonts w:ascii="Times New Roman" w:hAnsi="Times New Roman" w:cs="Times New Roman"/>
          <w:b/>
        </w:rPr>
      </w:pPr>
    </w:p>
    <w:p w14:paraId="59051821" w14:textId="77777777" w:rsidR="007D00D7" w:rsidRDefault="007D00D7" w:rsidP="00B25C42">
      <w:pPr>
        <w:rPr>
          <w:rFonts w:ascii="Times New Roman" w:hAnsi="Times New Roman" w:cs="Times New Roman"/>
          <w:b/>
        </w:rPr>
      </w:pPr>
    </w:p>
    <w:p w14:paraId="27B348B4" w14:textId="77777777" w:rsidR="007D00D7" w:rsidRDefault="007D00D7" w:rsidP="00B25C42">
      <w:pPr>
        <w:rPr>
          <w:rFonts w:ascii="Times New Roman" w:hAnsi="Times New Roman" w:cs="Times New Roman"/>
          <w:b/>
        </w:rPr>
      </w:pPr>
    </w:p>
    <w:p w14:paraId="1D9208BC" w14:textId="77777777" w:rsidR="007D00D7" w:rsidRDefault="007D00D7" w:rsidP="00B25C42">
      <w:pPr>
        <w:rPr>
          <w:rFonts w:ascii="Times New Roman" w:hAnsi="Times New Roman" w:cs="Times New Roman"/>
          <w:b/>
        </w:rPr>
      </w:pPr>
    </w:p>
    <w:p w14:paraId="0BDB6F84" w14:textId="77777777" w:rsidR="007D00D7" w:rsidRDefault="007D00D7" w:rsidP="00B25C42">
      <w:pPr>
        <w:rPr>
          <w:rFonts w:ascii="Times New Roman" w:hAnsi="Times New Roman" w:cs="Times New Roman"/>
          <w:b/>
        </w:rPr>
      </w:pPr>
    </w:p>
    <w:p w14:paraId="6A4399CD" w14:textId="77777777" w:rsidR="007D00D7" w:rsidRDefault="007D00D7" w:rsidP="00B25C42">
      <w:pPr>
        <w:rPr>
          <w:rFonts w:ascii="Times New Roman" w:hAnsi="Times New Roman" w:cs="Times New Roman"/>
          <w:b/>
        </w:rPr>
      </w:pPr>
    </w:p>
    <w:p w14:paraId="7463C2E6" w14:textId="77777777" w:rsidR="007D00D7" w:rsidRDefault="007D00D7" w:rsidP="00B25C42">
      <w:pPr>
        <w:rPr>
          <w:rFonts w:ascii="Times New Roman" w:hAnsi="Times New Roman" w:cs="Times New Roman"/>
          <w:b/>
        </w:rPr>
      </w:pPr>
    </w:p>
    <w:p w14:paraId="4A695636" w14:textId="77777777" w:rsidR="007D00D7" w:rsidRDefault="007D00D7" w:rsidP="00B25C42">
      <w:pPr>
        <w:rPr>
          <w:rFonts w:ascii="Times New Roman" w:hAnsi="Times New Roman" w:cs="Times New Roman"/>
          <w:b/>
        </w:rPr>
      </w:pPr>
    </w:p>
    <w:p w14:paraId="2C01690E" w14:textId="77777777" w:rsidR="00B25C42" w:rsidRDefault="00B25C42" w:rsidP="00B25C42">
      <w:pPr>
        <w:rPr>
          <w:rFonts w:ascii="Times New Roman" w:hAnsi="Times New Roman" w:cs="Times New Roman"/>
          <w:b/>
          <w:sz w:val="18"/>
        </w:rPr>
      </w:pPr>
    </w:p>
    <w:p w14:paraId="509DF586" w14:textId="77777777" w:rsidR="00B25C42" w:rsidRDefault="00B25C42" w:rsidP="00B25C42">
      <w:pPr>
        <w:rPr>
          <w:rFonts w:ascii="Times New Roman" w:hAnsi="Times New Roman" w:cs="Times New Roman"/>
          <w:b/>
          <w:sz w:val="28"/>
          <w:szCs w:val="28"/>
        </w:rPr>
      </w:pPr>
    </w:p>
    <w:p w14:paraId="56E108EB" w14:textId="77777777" w:rsidR="00B25C42" w:rsidRDefault="00B25C42" w:rsidP="00B25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1A0">
        <w:rPr>
          <w:rFonts w:ascii="Times New Roman" w:hAnsi="Times New Roman" w:cs="Times New Roman"/>
          <w:b/>
          <w:sz w:val="28"/>
          <w:szCs w:val="28"/>
        </w:rPr>
        <w:t>Sample Support Letter from Academic Advisor</w:t>
      </w:r>
    </w:p>
    <w:p w14:paraId="4D27FC20" w14:textId="77777777" w:rsidR="00B25C42" w:rsidRPr="004311A0" w:rsidRDefault="00B25C42" w:rsidP="00B25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200726" w14:textId="77777777" w:rsidR="00B25C42" w:rsidRDefault="00B25C42" w:rsidP="00B25C42">
      <w:pPr>
        <w:jc w:val="center"/>
        <w:rPr>
          <w:rFonts w:ascii="Times New Roman" w:hAnsi="Times New Roman" w:cs="Times New Roman"/>
        </w:rPr>
      </w:pPr>
      <w:r w:rsidRPr="004311A0">
        <w:rPr>
          <w:rFonts w:ascii="Times New Roman" w:hAnsi="Times New Roman" w:cs="Times New Roman"/>
        </w:rPr>
        <w:t>Please note that this letter must be written and signed by your advisor.</w:t>
      </w:r>
      <w:r>
        <w:rPr>
          <w:rFonts w:ascii="Times New Roman" w:hAnsi="Times New Roman" w:cs="Times New Roman" w:hint="eastAsia"/>
        </w:rPr>
        <w:t xml:space="preserve"> </w:t>
      </w:r>
    </w:p>
    <w:p w14:paraId="120040C1" w14:textId="77777777" w:rsidR="00B25C42" w:rsidRPr="004311A0" w:rsidRDefault="00B25C42" w:rsidP="00B25C42">
      <w:pPr>
        <w:jc w:val="center"/>
        <w:rPr>
          <w:rFonts w:ascii="Times New Roman" w:hAnsi="Times New Roman" w:cs="Times New Roman"/>
        </w:rPr>
      </w:pPr>
    </w:p>
    <w:p w14:paraId="71BF063B" w14:textId="77777777" w:rsidR="00B25C42" w:rsidRPr="004311A0" w:rsidRDefault="00B25C42" w:rsidP="00B25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Submission</w:t>
      </w:r>
      <w:r w:rsidRPr="00431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Title and Number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if any</w:t>
      </w:r>
      <w:r>
        <w:rPr>
          <w:rFonts w:ascii="Times New Roman" w:hAnsi="Times New Roman" w:cs="Times New Roman"/>
        </w:rPr>
        <w:t>)</w:t>
      </w:r>
      <w:r w:rsidRPr="004311A0">
        <w:rPr>
          <w:rFonts w:ascii="Times New Roman" w:hAnsi="Times New Roman" w:cs="Times New Roman"/>
        </w:rPr>
        <w:t xml:space="preserve">: </w:t>
      </w:r>
    </w:p>
    <w:p w14:paraId="485F05EF" w14:textId="5B6A8A94" w:rsidR="00B25C42" w:rsidRDefault="00B25C42" w:rsidP="00B25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 N</w:t>
      </w:r>
      <w:r w:rsidRPr="004311A0">
        <w:rPr>
          <w:rFonts w:ascii="Times New Roman" w:hAnsi="Times New Roman" w:cs="Times New Roman"/>
        </w:rPr>
        <w:t xml:space="preserve">ame: </w:t>
      </w:r>
      <w:proofErr w:type="spellStart"/>
      <w:r w:rsidR="009B483D">
        <w:rPr>
          <w:rFonts w:ascii="Times New Roman" w:hAnsi="Times New Roman" w:cs="Times New Roman"/>
        </w:rPr>
        <w:t>xxxx</w:t>
      </w:r>
      <w:proofErr w:type="spellEnd"/>
    </w:p>
    <w:p w14:paraId="2EC0D985" w14:textId="77777777" w:rsidR="00B25C42" w:rsidRPr="004311A0" w:rsidRDefault="00B25C42" w:rsidP="00B25C42">
      <w:pPr>
        <w:rPr>
          <w:rFonts w:ascii="Times New Roman" w:hAnsi="Times New Roman" w:cs="Times New Roman"/>
        </w:rPr>
      </w:pPr>
    </w:p>
    <w:p w14:paraId="00738F73" w14:textId="77777777" w:rsidR="00B25C42" w:rsidRDefault="00B25C42" w:rsidP="00B25C42">
      <w:pPr>
        <w:rPr>
          <w:rFonts w:ascii="Times New Roman" w:hAnsi="Times New Roman" w:cs="Times New Roman"/>
        </w:rPr>
      </w:pPr>
      <w:r w:rsidRPr="004311A0">
        <w:rPr>
          <w:rFonts w:ascii="Times New Roman" w:hAnsi="Times New Roman" w:cs="Times New Roman"/>
        </w:rPr>
        <w:t xml:space="preserve">This letter must confirm: </w:t>
      </w:r>
    </w:p>
    <w:p w14:paraId="611914D7" w14:textId="77777777" w:rsidR="00B25C42" w:rsidRPr="004311A0" w:rsidRDefault="00B25C42" w:rsidP="00B25C42">
      <w:pPr>
        <w:rPr>
          <w:rFonts w:ascii="Times New Roman" w:hAnsi="Times New Roman" w:cs="Times New Roman"/>
        </w:rPr>
      </w:pPr>
    </w:p>
    <w:p w14:paraId="6C52D849" w14:textId="668B1D6E" w:rsidR="00B25C42" w:rsidRPr="004C6E1C" w:rsidRDefault="00B25C42" w:rsidP="00B25C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4C6E1C">
        <w:rPr>
          <w:rFonts w:ascii="Times New Roman" w:hAnsi="Times New Roman" w:cs="Times New Roman"/>
          <w:sz w:val="24"/>
          <w:szCs w:val="24"/>
          <w:lang w:eastAsia="zh-CN"/>
        </w:rPr>
        <w:t xml:space="preserve">The applicant </w:t>
      </w:r>
      <w:r w:rsidRPr="004C6E1C">
        <w:rPr>
          <w:rFonts w:ascii="Times New Roman" w:hAnsi="Times New Roman" w:cs="Times New Roman" w:hint="eastAsia"/>
          <w:sz w:val="24"/>
          <w:szCs w:val="24"/>
          <w:lang w:eastAsia="zh-CN"/>
        </w:rPr>
        <w:t>must be</w:t>
      </w:r>
      <w:r w:rsidRPr="004C6E1C">
        <w:rPr>
          <w:rFonts w:ascii="Times New Roman" w:hAnsi="Times New Roman" w:cs="Times New Roman"/>
          <w:sz w:val="24"/>
          <w:szCs w:val="24"/>
          <w:lang w:eastAsia="zh-CN"/>
        </w:rPr>
        <w:t xml:space="preserve"> a student</w:t>
      </w:r>
      <w:r w:rsidRPr="004C6E1C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before or on the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due </w:t>
      </w:r>
      <w:r w:rsidRPr="004C6E1C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date of a submission </w:t>
      </w:r>
      <w:r w:rsidRPr="004C6E1C">
        <w:rPr>
          <w:rFonts w:ascii="Times New Roman" w:hAnsi="Times New Roman" w:cs="Times New Roman"/>
          <w:sz w:val="24"/>
          <w:szCs w:val="24"/>
          <w:lang w:eastAsia="zh-CN"/>
        </w:rPr>
        <w:t xml:space="preserve">(paper, </w:t>
      </w:r>
      <w:r w:rsidRPr="004C6E1C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workshop presentation, </w:t>
      </w:r>
      <w:r w:rsidRPr="004C6E1C">
        <w:rPr>
          <w:rFonts w:ascii="Times New Roman" w:hAnsi="Times New Roman" w:cs="Times New Roman"/>
          <w:sz w:val="24"/>
          <w:szCs w:val="24"/>
          <w:lang w:eastAsia="zh-CN"/>
        </w:rPr>
        <w:t>poster</w:t>
      </w:r>
      <w:r w:rsidRPr="004C6E1C">
        <w:rPr>
          <w:rFonts w:ascii="Times New Roman" w:hAnsi="Times New Roman" w:cs="Times New Roman" w:hint="eastAsia"/>
          <w:sz w:val="24"/>
          <w:szCs w:val="24"/>
          <w:lang w:eastAsia="zh-CN"/>
        </w:rPr>
        <w:t>, etc.</w:t>
      </w:r>
      <w:r w:rsidRPr="004C6E1C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r w:rsidRPr="004C6E1C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that is </w:t>
      </w:r>
      <w:r>
        <w:rPr>
          <w:rFonts w:ascii="Times New Roman" w:hAnsi="Times New Roman" w:cs="Times New Roman"/>
          <w:sz w:val="24"/>
          <w:szCs w:val="24"/>
          <w:lang w:eastAsia="zh-CN"/>
        </w:rPr>
        <w:t>accepted for presentation at AIM 202</w:t>
      </w:r>
      <w:r w:rsidR="00F05E5B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4C6E1C">
        <w:rPr>
          <w:rFonts w:ascii="Times New Roman" w:hAnsi="Times New Roman" w:cs="Times New Roman"/>
          <w:sz w:val="24"/>
          <w:szCs w:val="24"/>
          <w:lang w:eastAsia="zh-CN"/>
        </w:rPr>
        <w:t>, and</w:t>
      </w:r>
    </w:p>
    <w:p w14:paraId="41405A7D" w14:textId="77777777" w:rsidR="00B25C42" w:rsidRPr="004C6E1C" w:rsidRDefault="00B25C42" w:rsidP="00B25C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4C6E1C">
        <w:rPr>
          <w:rFonts w:ascii="Times New Roman" w:hAnsi="Times New Roman" w:cs="Times New Roman"/>
          <w:sz w:val="24"/>
          <w:szCs w:val="24"/>
          <w:lang w:eastAsia="zh-CN"/>
        </w:rPr>
        <w:t>The</w:t>
      </w:r>
      <w:r w:rsidRPr="004C6E1C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4C6E1C">
        <w:rPr>
          <w:rFonts w:ascii="Times New Roman" w:hAnsi="Times New Roman" w:cs="Times New Roman"/>
          <w:sz w:val="24"/>
          <w:szCs w:val="24"/>
          <w:lang w:eastAsia="zh-CN"/>
        </w:rPr>
        <w:t xml:space="preserve">applicant </w:t>
      </w:r>
      <w:r w:rsidRPr="004C6E1C">
        <w:rPr>
          <w:rFonts w:ascii="Times New Roman" w:hAnsi="Times New Roman" w:cs="Times New Roman" w:hint="eastAsia"/>
          <w:sz w:val="24"/>
          <w:szCs w:val="24"/>
          <w:lang w:eastAsia="zh-CN"/>
        </w:rPr>
        <w:t>must be</w:t>
      </w:r>
      <w:r w:rsidRPr="004C6E1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6E1C">
        <w:rPr>
          <w:rFonts w:ascii="Times New Roman" w:hAnsi="Times New Roman" w:cs="Times New Roman" w:hint="eastAsia"/>
          <w:sz w:val="24"/>
          <w:szCs w:val="24"/>
          <w:lang w:eastAsia="zh-CN"/>
        </w:rPr>
        <w:t>an</w:t>
      </w:r>
      <w:r w:rsidRPr="004C6E1C">
        <w:rPr>
          <w:rFonts w:ascii="Times New Roman" w:hAnsi="Times New Roman" w:cs="Times New Roman"/>
          <w:sz w:val="24"/>
          <w:szCs w:val="24"/>
          <w:lang w:eastAsia="zh-CN"/>
        </w:rPr>
        <w:t xml:space="preserve"> author </w:t>
      </w:r>
      <w:r w:rsidRPr="004C6E1C">
        <w:rPr>
          <w:rFonts w:ascii="Times New Roman" w:hAnsi="Times New Roman" w:cs="Times New Roman" w:hint="eastAsia"/>
          <w:sz w:val="24"/>
          <w:szCs w:val="24"/>
          <w:lang w:eastAsia="zh-CN"/>
        </w:rPr>
        <w:t>and the presenter of the submission</w:t>
      </w:r>
    </w:p>
    <w:p w14:paraId="5CDC3710" w14:textId="77777777" w:rsidR="00B25C42" w:rsidRPr="004311A0" w:rsidRDefault="00B25C42" w:rsidP="00B25C42">
      <w:pPr>
        <w:rPr>
          <w:rFonts w:ascii="Times New Roman" w:hAnsi="Times New Roman" w:cs="Times New Roman"/>
          <w:b/>
        </w:rPr>
      </w:pPr>
    </w:p>
    <w:p w14:paraId="07394FDC" w14:textId="77777777" w:rsidR="00B25C42" w:rsidRPr="004311A0" w:rsidRDefault="00B25C42" w:rsidP="00B25C42">
      <w:pPr>
        <w:rPr>
          <w:rFonts w:ascii="Times New Roman" w:hAnsi="Times New Roman" w:cs="Times New Roman"/>
        </w:rPr>
      </w:pPr>
      <w:r w:rsidRPr="004311A0">
        <w:rPr>
          <w:rFonts w:ascii="Times New Roman" w:hAnsi="Times New Roman" w:cs="Times New Roman"/>
        </w:rPr>
        <w:t>[Advisor Name]</w:t>
      </w:r>
    </w:p>
    <w:p w14:paraId="3CB965BE" w14:textId="77777777" w:rsidR="00B25C42" w:rsidRPr="004311A0" w:rsidRDefault="00B25C42" w:rsidP="00B25C42">
      <w:pPr>
        <w:rPr>
          <w:rFonts w:ascii="Times New Roman" w:hAnsi="Times New Roman" w:cs="Times New Roman"/>
        </w:rPr>
      </w:pPr>
      <w:r w:rsidRPr="004311A0">
        <w:rPr>
          <w:rFonts w:ascii="Times New Roman" w:hAnsi="Times New Roman" w:cs="Times New Roman"/>
        </w:rPr>
        <w:t>[Date]</w:t>
      </w:r>
    </w:p>
    <w:p w14:paraId="2F80F40E" w14:textId="77777777" w:rsidR="00B25C42" w:rsidRPr="004311A0" w:rsidRDefault="00B25C42" w:rsidP="00B25C42">
      <w:pPr>
        <w:rPr>
          <w:rFonts w:ascii="Times New Roman" w:hAnsi="Times New Roman" w:cs="Times New Roman"/>
        </w:rPr>
      </w:pPr>
      <w:r w:rsidRPr="004311A0">
        <w:rPr>
          <w:rFonts w:ascii="Times New Roman" w:hAnsi="Times New Roman" w:cs="Times New Roman"/>
        </w:rPr>
        <w:t>[Signature]</w:t>
      </w:r>
    </w:p>
    <w:p w14:paraId="011F8240" w14:textId="77777777" w:rsidR="00B25C42" w:rsidRPr="004311A0" w:rsidRDefault="00B25C42" w:rsidP="00B25C42">
      <w:pPr>
        <w:rPr>
          <w:rFonts w:ascii="Times New Roman" w:hAnsi="Times New Roman" w:cs="Times New Roman"/>
          <w:b/>
        </w:rPr>
      </w:pPr>
    </w:p>
    <w:p w14:paraId="5A816E89" w14:textId="5881A73A" w:rsidR="009D55B6" w:rsidRPr="009D55B6" w:rsidRDefault="00A574CA" w:rsidP="00655C24">
      <w:pPr>
        <w:spacing w:before="360" w:after="360"/>
        <w:textAlignment w:val="baseline"/>
        <w:rPr>
          <w:rFonts w:ascii="Helvetica" w:hAnsi="Helvetica" w:cs="Times New Roman"/>
          <w:color w:val="505050"/>
        </w:rPr>
      </w:pPr>
      <w:r>
        <w:rPr>
          <w:rFonts w:ascii="Helvetica" w:hAnsi="Helvetica" w:cs="Times New Roman"/>
          <w:color w:val="505050"/>
        </w:rPr>
        <w:t xml:space="preserve"> </w:t>
      </w:r>
    </w:p>
    <w:p w14:paraId="2C1BB7E4" w14:textId="77777777" w:rsidR="009259FC" w:rsidRPr="00A81EF7" w:rsidRDefault="009259FC" w:rsidP="00A81EF7">
      <w:pPr>
        <w:spacing w:before="360" w:after="360"/>
        <w:textAlignment w:val="baseline"/>
        <w:rPr>
          <w:rFonts w:ascii="Helvetica" w:hAnsi="Helvetica" w:cs="Times New Roman"/>
          <w:color w:val="505050"/>
        </w:rPr>
      </w:pPr>
    </w:p>
    <w:sectPr w:rsidR="009259FC" w:rsidRPr="00A81EF7" w:rsidSect="00141769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6F78" w14:textId="77777777" w:rsidR="00755999" w:rsidRDefault="00755999" w:rsidP="00682FD2">
      <w:r>
        <w:separator/>
      </w:r>
    </w:p>
  </w:endnote>
  <w:endnote w:type="continuationSeparator" w:id="0">
    <w:p w14:paraId="16B049A7" w14:textId="77777777" w:rsidR="00755999" w:rsidRDefault="00755999" w:rsidP="0068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8412" w14:textId="77777777" w:rsidR="00755999" w:rsidRDefault="00755999" w:rsidP="00682FD2">
      <w:r>
        <w:separator/>
      </w:r>
    </w:p>
  </w:footnote>
  <w:footnote w:type="continuationSeparator" w:id="0">
    <w:p w14:paraId="2320D066" w14:textId="77777777" w:rsidR="00755999" w:rsidRDefault="00755999" w:rsidP="00682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228E"/>
    <w:multiLevelType w:val="hybridMultilevel"/>
    <w:tmpl w:val="D12C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83CD9"/>
    <w:multiLevelType w:val="hybridMultilevel"/>
    <w:tmpl w:val="DD2A2DA0"/>
    <w:lvl w:ilvl="0" w:tplc="57A4C0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60D93"/>
    <w:multiLevelType w:val="hybridMultilevel"/>
    <w:tmpl w:val="ED98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39371">
    <w:abstractNumId w:val="1"/>
  </w:num>
  <w:num w:numId="2" w16cid:durableId="430274181">
    <w:abstractNumId w:val="0"/>
  </w:num>
  <w:num w:numId="3" w16cid:durableId="1131480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6"/>
    <w:rsid w:val="000045CA"/>
    <w:rsid w:val="00004928"/>
    <w:rsid w:val="0001377D"/>
    <w:rsid w:val="00016A2E"/>
    <w:rsid w:val="000172E8"/>
    <w:rsid w:val="0002353A"/>
    <w:rsid w:val="00035A04"/>
    <w:rsid w:val="00035C48"/>
    <w:rsid w:val="00055934"/>
    <w:rsid w:val="00057543"/>
    <w:rsid w:val="00066161"/>
    <w:rsid w:val="000766EC"/>
    <w:rsid w:val="000805DA"/>
    <w:rsid w:val="000901E8"/>
    <w:rsid w:val="000914A4"/>
    <w:rsid w:val="000A56D1"/>
    <w:rsid w:val="000B371F"/>
    <w:rsid w:val="000C244E"/>
    <w:rsid w:val="000F1C66"/>
    <w:rsid w:val="000F4963"/>
    <w:rsid w:val="000F70F9"/>
    <w:rsid w:val="000F7453"/>
    <w:rsid w:val="00105802"/>
    <w:rsid w:val="00110477"/>
    <w:rsid w:val="00130D70"/>
    <w:rsid w:val="00133DBC"/>
    <w:rsid w:val="00141769"/>
    <w:rsid w:val="0014508A"/>
    <w:rsid w:val="0014627A"/>
    <w:rsid w:val="00156C44"/>
    <w:rsid w:val="001612BF"/>
    <w:rsid w:val="00170953"/>
    <w:rsid w:val="00182431"/>
    <w:rsid w:val="00184D4E"/>
    <w:rsid w:val="00185F74"/>
    <w:rsid w:val="00186326"/>
    <w:rsid w:val="001C2629"/>
    <w:rsid w:val="001D1679"/>
    <w:rsid w:val="001D1EF4"/>
    <w:rsid w:val="001D2D06"/>
    <w:rsid w:val="001D5F19"/>
    <w:rsid w:val="001E59E3"/>
    <w:rsid w:val="001F22EA"/>
    <w:rsid w:val="001F5F69"/>
    <w:rsid w:val="001F7650"/>
    <w:rsid w:val="001F7CF7"/>
    <w:rsid w:val="002141E1"/>
    <w:rsid w:val="002209DA"/>
    <w:rsid w:val="00224B99"/>
    <w:rsid w:val="00225D83"/>
    <w:rsid w:val="00241A2F"/>
    <w:rsid w:val="00243117"/>
    <w:rsid w:val="00246A3E"/>
    <w:rsid w:val="0025097B"/>
    <w:rsid w:val="00250CC4"/>
    <w:rsid w:val="00250E82"/>
    <w:rsid w:val="00254D4D"/>
    <w:rsid w:val="00254DF1"/>
    <w:rsid w:val="00257C0C"/>
    <w:rsid w:val="00277F2E"/>
    <w:rsid w:val="00283FA2"/>
    <w:rsid w:val="00292BA6"/>
    <w:rsid w:val="002A4AA4"/>
    <w:rsid w:val="002A4E51"/>
    <w:rsid w:val="002B1E2D"/>
    <w:rsid w:val="002B275F"/>
    <w:rsid w:val="002B5066"/>
    <w:rsid w:val="002C3FD3"/>
    <w:rsid w:val="002D55F4"/>
    <w:rsid w:val="002D7E47"/>
    <w:rsid w:val="002E3FB1"/>
    <w:rsid w:val="002E4BDD"/>
    <w:rsid w:val="002E6899"/>
    <w:rsid w:val="002F3FB5"/>
    <w:rsid w:val="002F52D5"/>
    <w:rsid w:val="002F6C5C"/>
    <w:rsid w:val="00313F3B"/>
    <w:rsid w:val="00317B8A"/>
    <w:rsid w:val="00324CDB"/>
    <w:rsid w:val="0034334E"/>
    <w:rsid w:val="00344B57"/>
    <w:rsid w:val="00347A77"/>
    <w:rsid w:val="0035125F"/>
    <w:rsid w:val="003611ED"/>
    <w:rsid w:val="00366BF7"/>
    <w:rsid w:val="00366C23"/>
    <w:rsid w:val="00373C76"/>
    <w:rsid w:val="003840BC"/>
    <w:rsid w:val="00384844"/>
    <w:rsid w:val="0039046A"/>
    <w:rsid w:val="00390CAB"/>
    <w:rsid w:val="003A09C5"/>
    <w:rsid w:val="003A20A0"/>
    <w:rsid w:val="003A476E"/>
    <w:rsid w:val="003A66AB"/>
    <w:rsid w:val="003A78FE"/>
    <w:rsid w:val="003B2F7E"/>
    <w:rsid w:val="003C31D3"/>
    <w:rsid w:val="003E04CF"/>
    <w:rsid w:val="003E3FE4"/>
    <w:rsid w:val="003F1464"/>
    <w:rsid w:val="003F74EC"/>
    <w:rsid w:val="00402C66"/>
    <w:rsid w:val="004067F0"/>
    <w:rsid w:val="00414D09"/>
    <w:rsid w:val="0042477C"/>
    <w:rsid w:val="004258F1"/>
    <w:rsid w:val="00434DA0"/>
    <w:rsid w:val="00444332"/>
    <w:rsid w:val="00444697"/>
    <w:rsid w:val="00446F5F"/>
    <w:rsid w:val="00461E89"/>
    <w:rsid w:val="0047667D"/>
    <w:rsid w:val="00481817"/>
    <w:rsid w:val="004A1E62"/>
    <w:rsid w:val="004B0095"/>
    <w:rsid w:val="004B0E4B"/>
    <w:rsid w:val="004C5870"/>
    <w:rsid w:val="004D120D"/>
    <w:rsid w:val="004D2AD6"/>
    <w:rsid w:val="004D5B99"/>
    <w:rsid w:val="004D79B0"/>
    <w:rsid w:val="004E1C4C"/>
    <w:rsid w:val="004F2349"/>
    <w:rsid w:val="004F27DB"/>
    <w:rsid w:val="004F6CF8"/>
    <w:rsid w:val="00502732"/>
    <w:rsid w:val="00502A6F"/>
    <w:rsid w:val="00502FA0"/>
    <w:rsid w:val="00504671"/>
    <w:rsid w:val="00511323"/>
    <w:rsid w:val="00513BEF"/>
    <w:rsid w:val="00514B17"/>
    <w:rsid w:val="00515E6F"/>
    <w:rsid w:val="005228C3"/>
    <w:rsid w:val="00531B0F"/>
    <w:rsid w:val="00533C5E"/>
    <w:rsid w:val="00534EE7"/>
    <w:rsid w:val="0053689F"/>
    <w:rsid w:val="00545755"/>
    <w:rsid w:val="005528BB"/>
    <w:rsid w:val="00552FD2"/>
    <w:rsid w:val="00562EF5"/>
    <w:rsid w:val="0056371F"/>
    <w:rsid w:val="00571BC3"/>
    <w:rsid w:val="0058291C"/>
    <w:rsid w:val="00585F58"/>
    <w:rsid w:val="005951E6"/>
    <w:rsid w:val="005A64EE"/>
    <w:rsid w:val="005A6BBB"/>
    <w:rsid w:val="005B2ECB"/>
    <w:rsid w:val="005B32C7"/>
    <w:rsid w:val="005B4C8A"/>
    <w:rsid w:val="005B52CC"/>
    <w:rsid w:val="005E1DBE"/>
    <w:rsid w:val="005E56F2"/>
    <w:rsid w:val="005E6B9D"/>
    <w:rsid w:val="005F1131"/>
    <w:rsid w:val="005F2811"/>
    <w:rsid w:val="006004D3"/>
    <w:rsid w:val="00606FAD"/>
    <w:rsid w:val="00610245"/>
    <w:rsid w:val="00616940"/>
    <w:rsid w:val="006172C2"/>
    <w:rsid w:val="00620F71"/>
    <w:rsid w:val="00621927"/>
    <w:rsid w:val="00622869"/>
    <w:rsid w:val="0064287D"/>
    <w:rsid w:val="006437A8"/>
    <w:rsid w:val="00655244"/>
    <w:rsid w:val="006559AB"/>
    <w:rsid w:val="00655C24"/>
    <w:rsid w:val="00660C09"/>
    <w:rsid w:val="0066419A"/>
    <w:rsid w:val="0066450C"/>
    <w:rsid w:val="00666F67"/>
    <w:rsid w:val="006701A9"/>
    <w:rsid w:val="006723FE"/>
    <w:rsid w:val="00673C1E"/>
    <w:rsid w:val="006804A4"/>
    <w:rsid w:val="00682FD2"/>
    <w:rsid w:val="00684439"/>
    <w:rsid w:val="00684752"/>
    <w:rsid w:val="006A0DFE"/>
    <w:rsid w:val="006B7C84"/>
    <w:rsid w:val="006C152B"/>
    <w:rsid w:val="006D2061"/>
    <w:rsid w:val="006E5774"/>
    <w:rsid w:val="006E78D0"/>
    <w:rsid w:val="006F5FBF"/>
    <w:rsid w:val="00706A6B"/>
    <w:rsid w:val="00713D35"/>
    <w:rsid w:val="00725F72"/>
    <w:rsid w:val="00726FEA"/>
    <w:rsid w:val="007340FB"/>
    <w:rsid w:val="007502F0"/>
    <w:rsid w:val="00750FC2"/>
    <w:rsid w:val="007510A2"/>
    <w:rsid w:val="00755999"/>
    <w:rsid w:val="00755F67"/>
    <w:rsid w:val="007604D3"/>
    <w:rsid w:val="00773031"/>
    <w:rsid w:val="007733E2"/>
    <w:rsid w:val="007871C1"/>
    <w:rsid w:val="007908E1"/>
    <w:rsid w:val="00791BD4"/>
    <w:rsid w:val="007C4905"/>
    <w:rsid w:val="007C4F20"/>
    <w:rsid w:val="007C68D6"/>
    <w:rsid w:val="007D00D7"/>
    <w:rsid w:val="007D04C1"/>
    <w:rsid w:val="007D3872"/>
    <w:rsid w:val="007F01ED"/>
    <w:rsid w:val="007F6ED0"/>
    <w:rsid w:val="00816ED6"/>
    <w:rsid w:val="0082038C"/>
    <w:rsid w:val="00823E73"/>
    <w:rsid w:val="00827B2D"/>
    <w:rsid w:val="008364A0"/>
    <w:rsid w:val="00844CD3"/>
    <w:rsid w:val="00846B2C"/>
    <w:rsid w:val="0085358B"/>
    <w:rsid w:val="008573B2"/>
    <w:rsid w:val="008707CC"/>
    <w:rsid w:val="00876654"/>
    <w:rsid w:val="00881D36"/>
    <w:rsid w:val="00891421"/>
    <w:rsid w:val="0089182B"/>
    <w:rsid w:val="00892E0D"/>
    <w:rsid w:val="008A0275"/>
    <w:rsid w:val="008B344D"/>
    <w:rsid w:val="008C2B62"/>
    <w:rsid w:val="008D076B"/>
    <w:rsid w:val="008F1D5A"/>
    <w:rsid w:val="008F507A"/>
    <w:rsid w:val="00901DB7"/>
    <w:rsid w:val="00904806"/>
    <w:rsid w:val="009065A8"/>
    <w:rsid w:val="00910915"/>
    <w:rsid w:val="009245AE"/>
    <w:rsid w:val="009259FC"/>
    <w:rsid w:val="00931900"/>
    <w:rsid w:val="0094087E"/>
    <w:rsid w:val="00942618"/>
    <w:rsid w:val="009503E0"/>
    <w:rsid w:val="0095172C"/>
    <w:rsid w:val="009643DD"/>
    <w:rsid w:val="00970A3C"/>
    <w:rsid w:val="00972491"/>
    <w:rsid w:val="009736E3"/>
    <w:rsid w:val="00974BB3"/>
    <w:rsid w:val="00975B89"/>
    <w:rsid w:val="009770DE"/>
    <w:rsid w:val="009828D9"/>
    <w:rsid w:val="009854A4"/>
    <w:rsid w:val="009B483D"/>
    <w:rsid w:val="009B799D"/>
    <w:rsid w:val="009C621C"/>
    <w:rsid w:val="009D1E27"/>
    <w:rsid w:val="009D2566"/>
    <w:rsid w:val="009D55B6"/>
    <w:rsid w:val="009E3B30"/>
    <w:rsid w:val="009F7AEF"/>
    <w:rsid w:val="00A00F5F"/>
    <w:rsid w:val="00A11381"/>
    <w:rsid w:val="00A11AA1"/>
    <w:rsid w:val="00A14801"/>
    <w:rsid w:val="00A21545"/>
    <w:rsid w:val="00A3116F"/>
    <w:rsid w:val="00A35708"/>
    <w:rsid w:val="00A35C14"/>
    <w:rsid w:val="00A574CA"/>
    <w:rsid w:val="00A66482"/>
    <w:rsid w:val="00A81A93"/>
    <w:rsid w:val="00A81EF7"/>
    <w:rsid w:val="00A83BA3"/>
    <w:rsid w:val="00A9290E"/>
    <w:rsid w:val="00AA06A9"/>
    <w:rsid w:val="00AA27B8"/>
    <w:rsid w:val="00AB6A29"/>
    <w:rsid w:val="00AC6AE8"/>
    <w:rsid w:val="00AD3E28"/>
    <w:rsid w:val="00AE118C"/>
    <w:rsid w:val="00AF2E6C"/>
    <w:rsid w:val="00AF429C"/>
    <w:rsid w:val="00B00DC6"/>
    <w:rsid w:val="00B02949"/>
    <w:rsid w:val="00B05545"/>
    <w:rsid w:val="00B064BC"/>
    <w:rsid w:val="00B075BF"/>
    <w:rsid w:val="00B10B35"/>
    <w:rsid w:val="00B10B4D"/>
    <w:rsid w:val="00B1296A"/>
    <w:rsid w:val="00B12DF4"/>
    <w:rsid w:val="00B213BE"/>
    <w:rsid w:val="00B257EB"/>
    <w:rsid w:val="00B25C42"/>
    <w:rsid w:val="00B2659D"/>
    <w:rsid w:val="00B26ABC"/>
    <w:rsid w:val="00B45F80"/>
    <w:rsid w:val="00B55F95"/>
    <w:rsid w:val="00B6347A"/>
    <w:rsid w:val="00B67998"/>
    <w:rsid w:val="00B71B11"/>
    <w:rsid w:val="00B81D59"/>
    <w:rsid w:val="00B95EE2"/>
    <w:rsid w:val="00BA0629"/>
    <w:rsid w:val="00BB1386"/>
    <w:rsid w:val="00BB4736"/>
    <w:rsid w:val="00BB6D74"/>
    <w:rsid w:val="00BC2902"/>
    <w:rsid w:val="00BC46A4"/>
    <w:rsid w:val="00BC6F4C"/>
    <w:rsid w:val="00BD01E5"/>
    <w:rsid w:val="00BD0455"/>
    <w:rsid w:val="00BD41B2"/>
    <w:rsid w:val="00BD537D"/>
    <w:rsid w:val="00BF4B1E"/>
    <w:rsid w:val="00BF4ECA"/>
    <w:rsid w:val="00BF60D8"/>
    <w:rsid w:val="00C02DB8"/>
    <w:rsid w:val="00C03C20"/>
    <w:rsid w:val="00C1096D"/>
    <w:rsid w:val="00C17993"/>
    <w:rsid w:val="00C20C76"/>
    <w:rsid w:val="00C2446A"/>
    <w:rsid w:val="00C25E70"/>
    <w:rsid w:val="00C311A5"/>
    <w:rsid w:val="00C41966"/>
    <w:rsid w:val="00C4557B"/>
    <w:rsid w:val="00C80617"/>
    <w:rsid w:val="00C8084C"/>
    <w:rsid w:val="00C80D97"/>
    <w:rsid w:val="00C84E0C"/>
    <w:rsid w:val="00C86A6F"/>
    <w:rsid w:val="00C93E1B"/>
    <w:rsid w:val="00C94A66"/>
    <w:rsid w:val="00CA12E5"/>
    <w:rsid w:val="00CA319C"/>
    <w:rsid w:val="00CA7748"/>
    <w:rsid w:val="00CB07E2"/>
    <w:rsid w:val="00CB28BE"/>
    <w:rsid w:val="00CB6AC5"/>
    <w:rsid w:val="00CC6D11"/>
    <w:rsid w:val="00CE2279"/>
    <w:rsid w:val="00CF3A53"/>
    <w:rsid w:val="00D00775"/>
    <w:rsid w:val="00D03499"/>
    <w:rsid w:val="00D22B48"/>
    <w:rsid w:val="00D239F5"/>
    <w:rsid w:val="00D25C63"/>
    <w:rsid w:val="00D41A01"/>
    <w:rsid w:val="00D45C40"/>
    <w:rsid w:val="00D505FF"/>
    <w:rsid w:val="00D51DF0"/>
    <w:rsid w:val="00D65C55"/>
    <w:rsid w:val="00D65C9B"/>
    <w:rsid w:val="00D70ED4"/>
    <w:rsid w:val="00D84DC4"/>
    <w:rsid w:val="00D9082F"/>
    <w:rsid w:val="00D936B4"/>
    <w:rsid w:val="00D96815"/>
    <w:rsid w:val="00D97DA4"/>
    <w:rsid w:val="00DA123D"/>
    <w:rsid w:val="00DA1DBE"/>
    <w:rsid w:val="00DA4175"/>
    <w:rsid w:val="00DA7CB3"/>
    <w:rsid w:val="00DB2A69"/>
    <w:rsid w:val="00DB3FC8"/>
    <w:rsid w:val="00DB5F77"/>
    <w:rsid w:val="00DB6794"/>
    <w:rsid w:val="00DC1FE8"/>
    <w:rsid w:val="00DC26ED"/>
    <w:rsid w:val="00DC7315"/>
    <w:rsid w:val="00DD3E06"/>
    <w:rsid w:val="00DE7822"/>
    <w:rsid w:val="00DF1AC4"/>
    <w:rsid w:val="00DF61F3"/>
    <w:rsid w:val="00E00860"/>
    <w:rsid w:val="00E0433C"/>
    <w:rsid w:val="00E050DC"/>
    <w:rsid w:val="00E07EF7"/>
    <w:rsid w:val="00E13E75"/>
    <w:rsid w:val="00E2619A"/>
    <w:rsid w:val="00E27580"/>
    <w:rsid w:val="00E279B8"/>
    <w:rsid w:val="00E3088E"/>
    <w:rsid w:val="00E4330C"/>
    <w:rsid w:val="00E4414D"/>
    <w:rsid w:val="00E46788"/>
    <w:rsid w:val="00E51B90"/>
    <w:rsid w:val="00E55875"/>
    <w:rsid w:val="00E56D43"/>
    <w:rsid w:val="00E678E2"/>
    <w:rsid w:val="00E70D44"/>
    <w:rsid w:val="00E87998"/>
    <w:rsid w:val="00E92269"/>
    <w:rsid w:val="00EA3424"/>
    <w:rsid w:val="00EA5E30"/>
    <w:rsid w:val="00EA601A"/>
    <w:rsid w:val="00EB4896"/>
    <w:rsid w:val="00EB64E4"/>
    <w:rsid w:val="00EC1603"/>
    <w:rsid w:val="00ED3F22"/>
    <w:rsid w:val="00ED6D54"/>
    <w:rsid w:val="00EE0653"/>
    <w:rsid w:val="00F05E5B"/>
    <w:rsid w:val="00F07329"/>
    <w:rsid w:val="00F14410"/>
    <w:rsid w:val="00F170F0"/>
    <w:rsid w:val="00F20AB4"/>
    <w:rsid w:val="00F25683"/>
    <w:rsid w:val="00F32968"/>
    <w:rsid w:val="00F426F1"/>
    <w:rsid w:val="00F45188"/>
    <w:rsid w:val="00F4597B"/>
    <w:rsid w:val="00F54D38"/>
    <w:rsid w:val="00F55C6D"/>
    <w:rsid w:val="00F648FA"/>
    <w:rsid w:val="00F71D1A"/>
    <w:rsid w:val="00F74AF5"/>
    <w:rsid w:val="00F7740B"/>
    <w:rsid w:val="00F83454"/>
    <w:rsid w:val="00F901BD"/>
    <w:rsid w:val="00F96E24"/>
    <w:rsid w:val="00FA0D8E"/>
    <w:rsid w:val="00FA63AD"/>
    <w:rsid w:val="00FA729D"/>
    <w:rsid w:val="00FB00EC"/>
    <w:rsid w:val="00FC106C"/>
    <w:rsid w:val="00FC2722"/>
    <w:rsid w:val="00FD13A7"/>
    <w:rsid w:val="00FD66A5"/>
    <w:rsid w:val="00FE19AB"/>
    <w:rsid w:val="00FE4386"/>
    <w:rsid w:val="00FE6599"/>
    <w:rsid w:val="00FF0C94"/>
    <w:rsid w:val="00FF1814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042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55B6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D55B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55B6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D55B6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D55B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D5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68D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25C42"/>
    <w:rPr>
      <w:rFonts w:eastAsia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2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FD2"/>
  </w:style>
  <w:style w:type="paragraph" w:styleId="Footer">
    <w:name w:val="footer"/>
    <w:basedOn w:val="Normal"/>
    <w:link w:val="FooterChar"/>
    <w:uiPriority w:val="99"/>
    <w:unhideWhenUsed/>
    <w:rsid w:val="00682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7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Student Travel Award for AIM 2024</vt:lpstr>
      <vt:lpstr>        Overview</vt:lpstr>
      <vt:lpstr>        Eligibility and Requirements</vt:lpstr>
      <vt:lpstr>        Application Procedures</vt:lpstr>
      <vt:lpstr>        Award Notification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Minghui Zheng</dc:creator>
  <cp:keywords/>
  <dc:description/>
  <cp:lastModifiedBy>Gu, Yan</cp:lastModifiedBy>
  <cp:revision>13</cp:revision>
  <dcterms:created xsi:type="dcterms:W3CDTF">2024-04-22T01:24:00Z</dcterms:created>
  <dcterms:modified xsi:type="dcterms:W3CDTF">2024-07-06T10:45:00Z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2024-07-06T10:45:20Z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8b91415a-fbb9-431f-a085-80b47b2f64ef</vt:lpwstr>
  </property>
  <property fmtid="{D5CDD505-2E9C-101B-9397-08002B2CF9AE}" pid="8" name="MSIP_Label_4044bd30-2ed7-4c9d-9d12-46200872a97b_ContentBits">
    <vt:lpwstr>0</vt:lpwstr>
  </property>
</Properties>
</file>